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0"/>
      </w:tblGrid>
      <w:tr w:rsidR="00620A66" w14:paraId="1684E4C0" w14:textId="77777777" w:rsidTr="0058357C">
        <w:tc>
          <w:tcPr>
            <w:tcW w:w="5245" w:type="dxa"/>
          </w:tcPr>
          <w:p w14:paraId="638A438B" w14:textId="77777777" w:rsidR="00620A66" w:rsidRDefault="00620A66" w:rsidP="0062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  <w:p w14:paraId="4A4E136C" w14:textId="6650A7F7" w:rsidR="00771F4E" w:rsidRDefault="0058357C" w:rsidP="0058357C">
            <w:pPr>
              <w:ind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Vörösmarty Mihály</w:t>
            </w:r>
            <w:r w:rsidR="00771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Katolikus</w:t>
            </w:r>
            <w:r w:rsidR="00081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Általános Iskola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és </w:t>
            </w:r>
            <w:r w:rsidR="009C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Óvoda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Szent </w:t>
            </w:r>
            <w:r w:rsidR="00AC7729">
              <w:rPr>
                <w:rFonts w:ascii="Times New Roman" w:hAnsi="Times New Roman" w:cs="Times New Roman"/>
                <w:bCs/>
                <w:sz w:val="24"/>
                <w:szCs w:val="24"/>
              </w:rPr>
              <w:t>Imre</w:t>
            </w:r>
            <w:r w:rsidR="009C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Tagóvodája</w:t>
            </w:r>
          </w:p>
          <w:p w14:paraId="304BED9A" w14:textId="372ABA2C" w:rsidR="00620A66" w:rsidRPr="00620A66" w:rsidRDefault="0058357C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C7729">
              <w:rPr>
                <w:rFonts w:ascii="Times New Roman" w:hAnsi="Times New Roman" w:cs="Times New Roman"/>
                <w:bCs/>
                <w:sz w:val="24"/>
                <w:szCs w:val="24"/>
              </w:rPr>
              <w:t>770 Sajószentpéter, Kossuth Lajos út 46.</w:t>
            </w:r>
          </w:p>
          <w:p w14:paraId="6BE6FED7" w14:textId="77777777" w:rsidR="00620A66" w:rsidRPr="00620A66" w:rsidRDefault="003649E1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 </w:t>
            </w:r>
            <w:r w:rsidR="0058357C">
              <w:rPr>
                <w:rFonts w:ascii="Times New Roman" w:hAnsi="Times New Roman" w:cs="Times New Roman"/>
                <w:bCs/>
                <w:sz w:val="24"/>
                <w:szCs w:val="24"/>
              </w:rPr>
              <w:t>201516</w:t>
            </w:r>
          </w:p>
          <w:p w14:paraId="17CB6C67" w14:textId="04C64F8A" w:rsidR="00620A66" w:rsidRPr="00620A66" w:rsidRDefault="0058357C" w:rsidP="00AC7729">
            <w:pPr>
              <w:tabs>
                <w:tab w:val="right" w:pos="502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Tel.:</w:t>
            </w:r>
            <w:r w:rsidR="00AC7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06-30-147-12-91</w:t>
            </w:r>
            <w:r w:rsidR="00AC772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</w:t>
            </w:r>
          </w:p>
          <w:p w14:paraId="720A6D47" w14:textId="08F6FF98" w:rsidR="00620A66" w:rsidRPr="00620A66" w:rsidRDefault="00620A66" w:rsidP="00620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r w:rsidR="00CD1013">
              <w:rPr>
                <w:rFonts w:ascii="Times New Roman" w:hAnsi="Times New Roman" w:cs="Times New Roman"/>
                <w:bCs/>
                <w:sz w:val="24"/>
                <w:szCs w:val="24"/>
              </w:rPr>
              <w:t>szentimreovoda</w:t>
            </w:r>
            <w:r w:rsidR="009C5C15" w:rsidRPr="009C5C15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CD1013">
              <w:rPr>
                <w:rFonts w:ascii="Times New Roman" w:hAnsi="Times New Roman" w:cs="Times New Roman"/>
                <w:bCs/>
                <w:sz w:val="24"/>
                <w:szCs w:val="24"/>
              </w:rPr>
              <w:t>vorosmartykatolikus.hu</w:t>
            </w:r>
          </w:p>
          <w:p w14:paraId="150F3009" w14:textId="77777777" w:rsidR="00620A66" w:rsidRDefault="00620A66" w:rsidP="0062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2B28AD6" w14:textId="48F53B16" w:rsidR="00620A66" w:rsidRDefault="00AC7729" w:rsidP="0056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FDB97B5" wp14:editId="074E71DA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0</wp:posOffset>
                  </wp:positionV>
                  <wp:extent cx="1797050" cy="1690370"/>
                  <wp:effectExtent l="0" t="0" r="0" b="5080"/>
                  <wp:wrapTight wrapText="bothSides">
                    <wp:wrapPolygon edited="0">
                      <wp:start x="0" y="0"/>
                      <wp:lineTo x="0" y="21421"/>
                      <wp:lineTo x="21295" y="21421"/>
                      <wp:lineTo x="21295" y="0"/>
                      <wp:lineTo x="0" y="0"/>
                    </wp:wrapPolygon>
                  </wp:wrapTight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0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0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5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620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5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620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</w:tr>
    </w:tbl>
    <w:p w14:paraId="0348454A" w14:textId="77777777" w:rsidR="00DF3499" w:rsidRDefault="00DF3499" w:rsidP="005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96E075" w14:textId="77777777" w:rsidR="005642C4" w:rsidRDefault="005642C4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SZÁNDÉKNYILATKOZAT ÓVODAI FELVÉTELRE</w:t>
      </w:r>
    </w:p>
    <w:p w14:paraId="652DA14D" w14:textId="77777777" w:rsidR="00620A66" w:rsidRDefault="00620A66" w:rsidP="005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1EBAB" w14:textId="0C0DA502" w:rsidR="005642C4" w:rsidRDefault="005642C4" w:rsidP="00C07E4D">
      <w:pPr>
        <w:ind w:right="-395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Alulírott………………............................................................................</w:t>
      </w:r>
      <w:r w:rsidR="00620A66">
        <w:rPr>
          <w:rFonts w:ascii="Times New Roman" w:hAnsi="Times New Roman" w:cs="Times New Roman"/>
          <w:sz w:val="24"/>
          <w:szCs w:val="24"/>
        </w:rPr>
        <w:t>............</w:t>
      </w:r>
      <w:r w:rsidRPr="00C31613">
        <w:rPr>
          <w:rFonts w:ascii="Times New Roman" w:hAnsi="Times New Roman" w:cs="Times New Roman"/>
          <w:sz w:val="24"/>
          <w:szCs w:val="24"/>
        </w:rPr>
        <w:t xml:space="preserve">szülő/törvényes </w:t>
      </w:r>
      <w:r>
        <w:rPr>
          <w:rFonts w:ascii="Times New Roman" w:hAnsi="Times New Roman" w:cs="Times New Roman"/>
          <w:sz w:val="24"/>
          <w:szCs w:val="24"/>
        </w:rPr>
        <w:t xml:space="preserve">képviselő kérem gyermekem </w:t>
      </w:r>
      <w:r>
        <w:rPr>
          <w:rFonts w:ascii="Times New Roman" w:hAnsi="Times New Roman" w:cs="Times New Roman"/>
          <w:b/>
          <w:sz w:val="24"/>
          <w:szCs w:val="24"/>
        </w:rPr>
        <w:t xml:space="preserve">óvodai </w:t>
      </w:r>
      <w:r w:rsidRPr="00F57A10">
        <w:rPr>
          <w:rFonts w:ascii="Times New Roman" w:hAnsi="Times New Roman" w:cs="Times New Roman"/>
          <w:b/>
          <w:sz w:val="24"/>
          <w:szCs w:val="24"/>
        </w:rPr>
        <w:t>felvételét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07E4D">
        <w:rPr>
          <w:rFonts w:ascii="Times New Roman" w:hAnsi="Times New Roman" w:cs="Times New Roman"/>
          <w:bCs/>
          <w:sz w:val="24"/>
          <w:szCs w:val="24"/>
        </w:rPr>
        <w:t xml:space="preserve">Vörösmarty Mihály Katolikus Általános Iskola és Óvoda Szent </w:t>
      </w:r>
      <w:r w:rsidR="00AC7729">
        <w:rPr>
          <w:rFonts w:ascii="Times New Roman" w:hAnsi="Times New Roman" w:cs="Times New Roman"/>
          <w:bCs/>
          <w:sz w:val="24"/>
          <w:szCs w:val="24"/>
        </w:rPr>
        <w:t>Imre</w:t>
      </w:r>
      <w:r w:rsidR="00C07E4D">
        <w:rPr>
          <w:rFonts w:ascii="Times New Roman" w:hAnsi="Times New Roman" w:cs="Times New Roman"/>
          <w:bCs/>
          <w:sz w:val="24"/>
          <w:szCs w:val="24"/>
        </w:rPr>
        <w:t xml:space="preserve"> Tagóvodájába </w:t>
      </w:r>
      <w:r>
        <w:rPr>
          <w:rFonts w:ascii="Times New Roman" w:hAnsi="Times New Roman" w:cs="Times New Roman"/>
          <w:sz w:val="24"/>
          <w:szCs w:val="24"/>
        </w:rPr>
        <w:t>a 202</w:t>
      </w:r>
      <w:r w:rsidR="006A71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</w:t>
      </w:r>
      <w:r w:rsidR="007F78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788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nevelési évre.</w:t>
      </w:r>
    </w:p>
    <w:p w14:paraId="530ACE78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FB925" w14:textId="77777777" w:rsidR="005642C4" w:rsidRPr="00DF3499" w:rsidRDefault="005642C4" w:rsidP="00DF34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B5445">
        <w:rPr>
          <w:rFonts w:ascii="Times New Roman" w:hAnsi="Times New Roman" w:cs="Times New Roman"/>
          <w:b/>
          <w:sz w:val="24"/>
          <w:szCs w:val="24"/>
        </w:rPr>
        <w:t>Gyermek adatai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99">
        <w:rPr>
          <w:rFonts w:ascii="Times New Roman" w:hAnsi="Times New Roman" w:cs="Times New Roman"/>
          <w:bCs/>
          <w:sz w:val="24"/>
          <w:szCs w:val="24"/>
        </w:rPr>
        <w:t>(</w:t>
      </w:r>
      <w:r w:rsidRPr="00DF3499">
        <w:rPr>
          <w:rFonts w:ascii="Times New Roman" w:hAnsi="Times New Roman" w:cs="Times New Roman"/>
          <w:bCs/>
        </w:rPr>
        <w:t>Kérjük az adatokat a hivatalos okmányoknak megfelelően, OLVASHATÓAN kitölteni!)</w:t>
      </w:r>
    </w:p>
    <w:p w14:paraId="6A8E9B54" w14:textId="77777777"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BE9CC04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Gyermek neve: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344A1E0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02E1EC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hely, idő: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8A1E285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BBC3E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Állampolgársága:…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…………………………………………………………………..................</w:t>
      </w:r>
    </w:p>
    <w:p w14:paraId="36F16BA5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BB599A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Anyja leánykori 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C695FC8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C58A5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14:paraId="70317560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0CFFF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Állandó lakcím (lakcímkártya szerint): ………………………………………………………….</w:t>
      </w:r>
    </w:p>
    <w:p w14:paraId="66E847AB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1269BF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Tartózkodási </w:t>
      </w:r>
      <w:proofErr w:type="gramStart"/>
      <w:r>
        <w:rPr>
          <w:rFonts w:ascii="Times New Roman" w:hAnsi="Times New Roman" w:cs="Times New Roman"/>
          <w:sz w:val="24"/>
          <w:szCs w:val="24"/>
        </w:rPr>
        <w:t>hely</w:t>
      </w:r>
      <w:r w:rsidRPr="00C31613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756FC389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D6869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</w:t>
      </w:r>
      <w:r w:rsidRPr="00C31613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………………………………….................</w:t>
      </w:r>
    </w:p>
    <w:p w14:paraId="268B77E9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3F179" w14:textId="77777777"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5C2E">
        <w:rPr>
          <w:rFonts w:ascii="Times New Roman" w:hAnsi="Times New Roman" w:cs="Times New Roman"/>
        </w:rPr>
        <w:t>Étel-gyógyszer</w:t>
      </w:r>
      <w:r w:rsidR="00DF3499">
        <w:rPr>
          <w:rFonts w:ascii="Times New Roman" w:hAnsi="Times New Roman" w:cs="Times New Roman"/>
        </w:rPr>
        <w:t xml:space="preserve"> </w:t>
      </w:r>
      <w:proofErr w:type="gramStart"/>
      <w:r w:rsidRPr="00615C2E">
        <w:rPr>
          <w:rFonts w:ascii="Times New Roman" w:hAnsi="Times New Roman" w:cs="Times New Roman"/>
        </w:rPr>
        <w:t>allergia: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…………………………………………………………………......................</w:t>
      </w:r>
    </w:p>
    <w:p w14:paraId="13D381E8" w14:textId="77777777"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B57AE" w14:textId="77777777" w:rsidR="005642C4" w:rsidRPr="00615C2E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Gyermekorvosának </w:t>
      </w:r>
      <w:proofErr w:type="gramStart"/>
      <w:r>
        <w:rPr>
          <w:rFonts w:ascii="Times New Roman" w:hAnsi="Times New Roman" w:cs="Times New Roman"/>
        </w:rPr>
        <w:t>neve:…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……………………………………………………………………………...</w:t>
      </w:r>
    </w:p>
    <w:p w14:paraId="7DCF831A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574EF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Saját háztartásomban eltartott kiskorú gyermekeim száma: ………………………...…fő</w:t>
      </w:r>
    </w:p>
    <w:p w14:paraId="29C3AB4C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F5E78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Körzetes óvoda megjelölése (Intézmény neve, címe):</w:t>
      </w:r>
    </w:p>
    <w:p w14:paraId="612815F5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DF3537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3095752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67C48B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FEC0DF2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FC3B8" w14:textId="77777777" w:rsidR="00AA539B" w:rsidRDefault="00AA539B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45CA2" w14:textId="77777777" w:rsidR="00AA539B" w:rsidRDefault="00AA539B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2972E" w14:textId="77777777" w:rsidR="00AA539B" w:rsidRDefault="00AA539B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EA1F1" w14:textId="77777777"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fontos tudnivaló</w:t>
      </w:r>
      <w:r w:rsidR="00C834F7">
        <w:rPr>
          <w:rFonts w:ascii="Times New Roman" w:hAnsi="Times New Roman" w:cs="Times New Roman"/>
          <w:sz w:val="24"/>
          <w:szCs w:val="24"/>
        </w:rPr>
        <w:t xml:space="preserve"> gyermekemről:</w:t>
      </w:r>
    </w:p>
    <w:p w14:paraId="1087796A" w14:textId="77777777"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</w:t>
      </w:r>
    </w:p>
    <w:p w14:paraId="38498956" w14:textId="77777777"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67A10" w14:textId="77777777"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…………………………………………………………………………………...………………</w:t>
      </w:r>
    </w:p>
    <w:p w14:paraId="77259F23" w14:textId="77777777"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6EE22" w14:textId="77777777"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…………………………………………………………………………………...………………</w:t>
      </w:r>
    </w:p>
    <w:p w14:paraId="16FA8843" w14:textId="77777777"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4A3A33" w14:textId="77777777"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7716C" w14:textId="77777777" w:rsidR="005642C4" w:rsidRPr="00C834F7" w:rsidRDefault="00C834F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4F7">
        <w:rPr>
          <w:rFonts w:ascii="Times New Roman" w:hAnsi="Times New Roman" w:cs="Times New Roman"/>
          <w:sz w:val="24"/>
          <w:szCs w:val="24"/>
          <w:u w:val="single"/>
        </w:rPr>
        <w:t>Óvodai e</w:t>
      </w:r>
      <w:r w:rsidR="005642C4" w:rsidRPr="00C834F7">
        <w:rPr>
          <w:rFonts w:ascii="Times New Roman" w:hAnsi="Times New Roman" w:cs="Times New Roman"/>
          <w:sz w:val="24"/>
          <w:szCs w:val="24"/>
          <w:u w:val="single"/>
        </w:rPr>
        <w:t>llátást igénylők adatai:</w:t>
      </w:r>
    </w:p>
    <w:p w14:paraId="08B70D3C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377D5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6D6">
        <w:rPr>
          <w:rFonts w:ascii="Times New Roman" w:hAnsi="Times New Roman" w:cs="Times New Roman"/>
          <w:b/>
          <w:sz w:val="24"/>
          <w:szCs w:val="24"/>
        </w:rPr>
        <w:t xml:space="preserve">Anya neve: </w:t>
      </w:r>
      <w:r w:rsidRPr="00C834F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</w:p>
    <w:p w14:paraId="5B9919B1" w14:textId="77777777" w:rsidR="00DF3499" w:rsidRPr="00A026D6" w:rsidRDefault="00DF3499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B8A1F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hely:…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6D6E9389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EEB86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idő: 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B3E5E28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AEDC48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……………….....</w:t>
      </w:r>
    </w:p>
    <w:p w14:paraId="59456F07" w14:textId="77777777"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C13436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613">
        <w:rPr>
          <w:rFonts w:ascii="Times New Roman" w:hAnsi="Times New Roman" w:cs="Times New Roman"/>
          <w:sz w:val="24"/>
          <w:szCs w:val="24"/>
        </w:rPr>
        <w:t>Telefon:…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………............... </w:t>
      </w:r>
    </w:p>
    <w:p w14:paraId="29FCDF33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B6A5D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01FC4C87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10893F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E0430" w14:textId="77777777" w:rsidR="005642C4" w:rsidRPr="00C834F7" w:rsidRDefault="005642C4" w:rsidP="00DF34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6D6">
        <w:rPr>
          <w:rFonts w:ascii="Times New Roman" w:hAnsi="Times New Roman" w:cs="Times New Roman"/>
          <w:b/>
          <w:sz w:val="24"/>
          <w:szCs w:val="24"/>
        </w:rPr>
        <w:t xml:space="preserve">Apa neve: </w:t>
      </w:r>
      <w:r w:rsidRPr="00C834F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</w:p>
    <w:p w14:paraId="77A38F29" w14:textId="77777777" w:rsidR="00DF3499" w:rsidRPr="00A026D6" w:rsidRDefault="00DF3499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7FD0C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hely: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5739798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B5AB7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idő: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2323F6AC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AF64F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Anyja neve: 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6087F5A9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840BD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613">
        <w:rPr>
          <w:rFonts w:ascii="Times New Roman" w:hAnsi="Times New Roman" w:cs="Times New Roman"/>
          <w:sz w:val="24"/>
          <w:szCs w:val="24"/>
        </w:rPr>
        <w:t>Telefon:…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…….……………</w:t>
      </w:r>
    </w:p>
    <w:p w14:paraId="1B088587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750FA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1AEA64DC" w14:textId="77777777" w:rsidR="00C834F7" w:rsidRDefault="00C834F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2BFDD3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56072" w14:textId="77777777" w:rsidR="005642C4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Kérem, </w:t>
      </w:r>
      <w:r w:rsidR="005642C4">
        <w:rPr>
          <w:rFonts w:ascii="Times New Roman" w:hAnsi="Times New Roman" w:cs="Times New Roman"/>
          <w:sz w:val="24"/>
          <w:szCs w:val="24"/>
        </w:rPr>
        <w:t xml:space="preserve">hogy </w:t>
      </w:r>
      <w:r w:rsidR="00620A66">
        <w:rPr>
          <w:rFonts w:ascii="Times New Roman" w:hAnsi="Times New Roman" w:cs="Times New Roman"/>
          <w:sz w:val="24"/>
          <w:szCs w:val="24"/>
        </w:rPr>
        <w:t xml:space="preserve">az </w:t>
      </w:r>
      <w:r w:rsidR="005642C4">
        <w:rPr>
          <w:rFonts w:ascii="Times New Roman" w:hAnsi="Times New Roman" w:cs="Times New Roman"/>
          <w:sz w:val="24"/>
          <w:szCs w:val="24"/>
        </w:rPr>
        <w:t>óvodai felvételről szóló határozat e-mail-en</w:t>
      </w:r>
      <w:r>
        <w:rPr>
          <w:rFonts w:ascii="Times New Roman" w:hAnsi="Times New Roman" w:cs="Times New Roman"/>
          <w:sz w:val="24"/>
          <w:szCs w:val="24"/>
        </w:rPr>
        <w:t xml:space="preserve"> / postai úton</w:t>
      </w:r>
      <w:r w:rsidR="005642C4">
        <w:rPr>
          <w:rFonts w:ascii="Times New Roman" w:hAnsi="Times New Roman" w:cs="Times New Roman"/>
          <w:sz w:val="24"/>
          <w:szCs w:val="24"/>
        </w:rPr>
        <w:t xml:space="preserve"> érkezzen részemre.</w:t>
      </w:r>
    </w:p>
    <w:p w14:paraId="4841B241" w14:textId="77777777"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(Megfelelő részt kérjük aláhúzni!)</w:t>
      </w:r>
    </w:p>
    <w:p w14:paraId="59903039" w14:textId="77777777"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esetén erre a </w:t>
      </w:r>
      <w:proofErr w:type="gramStart"/>
      <w:r>
        <w:rPr>
          <w:rFonts w:ascii="Times New Roman" w:hAnsi="Times New Roman" w:cs="Times New Roman"/>
          <w:sz w:val="24"/>
          <w:szCs w:val="24"/>
        </w:rPr>
        <w:t>címre:…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0B96D167" w14:textId="77777777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EC15F7" w14:textId="77777777" w:rsidR="005642C4" w:rsidRPr="00615C2E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18D380" w14:textId="07867835"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Dátum: 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CBE439F" w14:textId="77777777" w:rsidR="00AC7729" w:rsidRPr="00C31613" w:rsidRDefault="00AC772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76A78B" w14:textId="77777777"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14:paraId="29067BBB" w14:textId="77777777" w:rsidR="005642C4" w:rsidRPr="00C834F7" w:rsidRDefault="005642C4" w:rsidP="00C83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  <w:t>Szülő/törvényes képviselő aláírása</w:t>
      </w:r>
    </w:p>
    <w:sectPr w:rsidR="005642C4" w:rsidRPr="00C834F7" w:rsidSect="00CE5B69">
      <w:foot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7513" w14:textId="77777777" w:rsidR="00215388" w:rsidRDefault="00215388" w:rsidP="00C834F7">
      <w:pPr>
        <w:spacing w:after="0" w:line="240" w:lineRule="auto"/>
      </w:pPr>
      <w:r>
        <w:separator/>
      </w:r>
    </w:p>
  </w:endnote>
  <w:endnote w:type="continuationSeparator" w:id="0">
    <w:p w14:paraId="461E8820" w14:textId="77777777" w:rsidR="00215388" w:rsidRDefault="00215388" w:rsidP="00C8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48855"/>
      <w:docPartObj>
        <w:docPartGallery w:val="Page Numbers (Bottom of Page)"/>
        <w:docPartUnique/>
      </w:docPartObj>
    </w:sdtPr>
    <w:sdtContent>
      <w:p w14:paraId="6EC10D27" w14:textId="77777777" w:rsidR="00C834F7" w:rsidRDefault="00C834F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E4D">
          <w:rPr>
            <w:noProof/>
          </w:rPr>
          <w:t>1</w:t>
        </w:r>
        <w:r>
          <w:fldChar w:fldCharType="end"/>
        </w:r>
      </w:p>
    </w:sdtContent>
  </w:sdt>
  <w:p w14:paraId="7F2270FF" w14:textId="77777777" w:rsidR="00C834F7" w:rsidRDefault="00C834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E5F2" w14:textId="77777777" w:rsidR="00215388" w:rsidRDefault="00215388" w:rsidP="00C834F7">
      <w:pPr>
        <w:spacing w:after="0" w:line="240" w:lineRule="auto"/>
      </w:pPr>
      <w:r>
        <w:separator/>
      </w:r>
    </w:p>
  </w:footnote>
  <w:footnote w:type="continuationSeparator" w:id="0">
    <w:p w14:paraId="340F4EDF" w14:textId="77777777" w:rsidR="00215388" w:rsidRDefault="00215388" w:rsidP="00C8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3B6"/>
    <w:multiLevelType w:val="hybridMultilevel"/>
    <w:tmpl w:val="0B24D4CE"/>
    <w:lvl w:ilvl="0" w:tplc="434294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57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C4"/>
    <w:rsid w:val="00013A52"/>
    <w:rsid w:val="00042FEA"/>
    <w:rsid w:val="00065282"/>
    <w:rsid w:val="000819C7"/>
    <w:rsid w:val="00205BD3"/>
    <w:rsid w:val="00215388"/>
    <w:rsid w:val="003649E1"/>
    <w:rsid w:val="00422F02"/>
    <w:rsid w:val="004A12FB"/>
    <w:rsid w:val="005642C4"/>
    <w:rsid w:val="0058357C"/>
    <w:rsid w:val="00620A66"/>
    <w:rsid w:val="006A7112"/>
    <w:rsid w:val="00771F4E"/>
    <w:rsid w:val="007F788C"/>
    <w:rsid w:val="00830B86"/>
    <w:rsid w:val="008569B2"/>
    <w:rsid w:val="008C45E6"/>
    <w:rsid w:val="00926AFF"/>
    <w:rsid w:val="009C5C15"/>
    <w:rsid w:val="00A36F1F"/>
    <w:rsid w:val="00AA539B"/>
    <w:rsid w:val="00AB227D"/>
    <w:rsid w:val="00AC7729"/>
    <w:rsid w:val="00AF5548"/>
    <w:rsid w:val="00B256E9"/>
    <w:rsid w:val="00B83C74"/>
    <w:rsid w:val="00C07E4D"/>
    <w:rsid w:val="00C2137D"/>
    <w:rsid w:val="00C834F7"/>
    <w:rsid w:val="00CD1013"/>
    <w:rsid w:val="00D801EE"/>
    <w:rsid w:val="00DF3499"/>
    <w:rsid w:val="00EB00D0"/>
    <w:rsid w:val="00EC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80F1"/>
  <w15:chartTrackingRefBased/>
  <w15:docId w15:val="{FF0715AC-0F07-4255-8A0C-20554938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42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42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F349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F349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2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34F7"/>
  </w:style>
  <w:style w:type="paragraph" w:styleId="llb">
    <w:name w:val="footer"/>
    <w:basedOn w:val="Norml"/>
    <w:link w:val="llb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Szándéknyilatkozat óvodai felvételre --- 2025-2026</Template>
  <TotalTime>0</TotalTime>
  <Pages>1</Pages>
  <Words>308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Eszter</dc:creator>
  <cp:keywords/>
  <dc:description/>
  <cp:lastModifiedBy>Sajószentpéter Ovi 5</cp:lastModifiedBy>
  <cp:revision>2</cp:revision>
  <dcterms:created xsi:type="dcterms:W3CDTF">2025-01-28T14:38:00Z</dcterms:created>
  <dcterms:modified xsi:type="dcterms:W3CDTF">2025-01-28T14:38:00Z</dcterms:modified>
</cp:coreProperties>
</file>